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00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End w:id="1"/>
      <w:bookmarkStart w:id="0" w:name="_bookmark35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吉林省关爱退役军人和军属烈属协会</w:t>
      </w:r>
    </w:p>
    <w:p w14:paraId="7BBD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入会申请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7978D5F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eastAsia" w:ascii="汉仪全唐诗简" w:hAnsi="汉仪全唐诗简" w:eastAsia="汉仪全唐诗简" w:cs="汉仪全唐诗简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单位会员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）</w:t>
      </w:r>
    </w:p>
    <w:tbl>
      <w:tblPr>
        <w:tblStyle w:val="17"/>
        <w:tblW w:w="10344" w:type="dxa"/>
        <w:tblCellSpacing w:w="0" w:type="dxa"/>
        <w:tblInd w:w="-375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009"/>
        <w:gridCol w:w="1032"/>
        <w:gridCol w:w="2124"/>
        <w:gridCol w:w="1980"/>
        <w:gridCol w:w="3199"/>
      </w:tblGrid>
      <w:tr w14:paraId="325CE00E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30" w:hRule="atLeast"/>
          <w:tblCellSpacing w:w="0" w:type="dxa"/>
        </w:trPr>
        <w:tc>
          <w:tcPr>
            <w:tcW w:w="200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24FAA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单位名称</w:t>
            </w:r>
          </w:p>
        </w:tc>
        <w:tc>
          <w:tcPr>
            <w:tcW w:w="8335" w:type="dxa"/>
            <w:gridSpan w:val="4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01565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31B13780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30" w:hRule="atLeast"/>
          <w:tblCellSpacing w:w="0" w:type="dxa"/>
        </w:trPr>
        <w:tc>
          <w:tcPr>
            <w:tcW w:w="200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370D5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通讯地址</w:t>
            </w:r>
          </w:p>
        </w:tc>
        <w:tc>
          <w:tcPr>
            <w:tcW w:w="8335" w:type="dxa"/>
            <w:gridSpan w:val="4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17B2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64189C19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9" w:hRule="atLeast"/>
          <w:tblCellSpacing w:w="0" w:type="dxa"/>
        </w:trPr>
        <w:tc>
          <w:tcPr>
            <w:tcW w:w="200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4E11F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注册资金</w:t>
            </w:r>
          </w:p>
        </w:tc>
        <w:tc>
          <w:tcPr>
            <w:tcW w:w="3156" w:type="dxa"/>
            <w:gridSpan w:val="2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2C883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4949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成立时间</w:t>
            </w:r>
          </w:p>
        </w:tc>
        <w:tc>
          <w:tcPr>
            <w:tcW w:w="319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21F69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3450892E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9" w:hRule="atLeast"/>
          <w:tblCellSpacing w:w="0" w:type="dxa"/>
        </w:trPr>
        <w:tc>
          <w:tcPr>
            <w:tcW w:w="200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single" w:color="auto" w:sz="4" w:space="0"/>
            </w:tcBorders>
            <w:noWrap w:val="0"/>
            <w:vAlign w:val="center"/>
          </w:tcPr>
          <w:p w14:paraId="6EB72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企业类型</w:t>
            </w:r>
          </w:p>
          <w:p w14:paraId="7D2CB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  <w:t>社会组织类型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156" w:type="dxa"/>
            <w:gridSpan w:val="2"/>
            <w:tcBorders>
              <w:top w:val="outset" w:color="D9D9D9" w:sz="6" w:space="0"/>
              <w:left w:val="single" w:color="auto" w:sz="4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72E1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7B263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经营许可证/备案号</w:t>
            </w:r>
          </w:p>
        </w:tc>
        <w:tc>
          <w:tcPr>
            <w:tcW w:w="319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7F5A3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1CFF569D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092" w:hRule="atLeast"/>
          <w:tblCellSpacing w:w="0" w:type="dxa"/>
        </w:trPr>
        <w:tc>
          <w:tcPr>
            <w:tcW w:w="200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single" w:color="auto" w:sz="4" w:space="0"/>
            </w:tcBorders>
            <w:noWrap w:val="0"/>
            <w:vAlign w:val="center"/>
          </w:tcPr>
          <w:p w14:paraId="66D49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8335" w:type="dxa"/>
            <w:gridSpan w:val="4"/>
            <w:tcBorders>
              <w:top w:val="outset" w:color="D9D9D9" w:sz="6" w:space="0"/>
              <w:left w:val="single" w:color="auto" w:sz="4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31E51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36C919E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9" w:hRule="atLeast"/>
          <w:tblCellSpacing w:w="0" w:type="dxa"/>
        </w:trPr>
        <w:tc>
          <w:tcPr>
            <w:tcW w:w="10344" w:type="dxa"/>
            <w:gridSpan w:val="5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1DECE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企业（社会组织）负责人信息</w:t>
            </w:r>
          </w:p>
        </w:tc>
      </w:tr>
      <w:tr w14:paraId="1F4ABE2A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9" w:hRule="atLeast"/>
          <w:tblCellSpacing w:w="0" w:type="dxa"/>
        </w:trPr>
        <w:tc>
          <w:tcPr>
            <w:tcW w:w="200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1B7BC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姓   名</w:t>
            </w:r>
          </w:p>
        </w:tc>
        <w:tc>
          <w:tcPr>
            <w:tcW w:w="3156" w:type="dxa"/>
            <w:gridSpan w:val="2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2BAB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1CEBB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19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0C023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5056027F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9" w:hRule="atLeast"/>
          <w:tblCellSpacing w:w="0" w:type="dxa"/>
        </w:trPr>
        <w:tc>
          <w:tcPr>
            <w:tcW w:w="200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064F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56" w:type="dxa"/>
            <w:gridSpan w:val="2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1C68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77660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319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63598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37977DC2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9" w:hRule="atLeast"/>
          <w:tblCellSpacing w:w="0" w:type="dxa"/>
        </w:trPr>
        <w:tc>
          <w:tcPr>
            <w:tcW w:w="10344" w:type="dxa"/>
            <w:gridSpan w:val="5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48664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与协会对接日常工作负责人信息</w:t>
            </w:r>
          </w:p>
        </w:tc>
      </w:tr>
      <w:tr w14:paraId="5F2B5CCB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9" w:hRule="atLeast"/>
          <w:tblCellSpacing w:w="0" w:type="dxa"/>
        </w:trPr>
        <w:tc>
          <w:tcPr>
            <w:tcW w:w="200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2FF65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姓   名</w:t>
            </w:r>
          </w:p>
        </w:tc>
        <w:tc>
          <w:tcPr>
            <w:tcW w:w="3156" w:type="dxa"/>
            <w:gridSpan w:val="2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752A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4836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19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549A0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15512566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9" w:hRule="atLeast"/>
          <w:tblCellSpacing w:w="0" w:type="dxa"/>
        </w:trPr>
        <w:tc>
          <w:tcPr>
            <w:tcW w:w="200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0693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156" w:type="dxa"/>
            <w:gridSpan w:val="2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5E699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7C58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职   务</w:t>
            </w:r>
          </w:p>
        </w:tc>
        <w:tc>
          <w:tcPr>
            <w:tcW w:w="319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3806C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0CD0B2FE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4152" w:hRule="atLeast"/>
          <w:tblCellSpacing w:w="0" w:type="dxa"/>
        </w:trPr>
        <w:tc>
          <w:tcPr>
            <w:tcW w:w="200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6C77416A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公司简介</w:t>
            </w:r>
          </w:p>
        </w:tc>
        <w:tc>
          <w:tcPr>
            <w:tcW w:w="8335" w:type="dxa"/>
            <w:gridSpan w:val="4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412C63DD">
            <w:pPr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 w14:paraId="0536DC7F">
            <w:pPr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 w14:paraId="226C015E">
            <w:pPr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6896661F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4542" w:hRule="atLeast"/>
          <w:tblCellSpacing w:w="0" w:type="dxa"/>
        </w:trPr>
        <w:tc>
          <w:tcPr>
            <w:tcW w:w="200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4BA228E2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公司荣誉</w:t>
            </w:r>
          </w:p>
        </w:tc>
        <w:tc>
          <w:tcPr>
            <w:tcW w:w="8335" w:type="dxa"/>
            <w:gridSpan w:val="4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1A3C6BD6">
            <w:pPr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61DA0D38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4521" w:hRule="atLeast"/>
          <w:tblCellSpacing w:w="0" w:type="dxa"/>
        </w:trPr>
        <w:tc>
          <w:tcPr>
            <w:tcW w:w="10344" w:type="dxa"/>
            <w:gridSpan w:val="5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16535C31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申请单位意见：</w:t>
            </w:r>
          </w:p>
          <w:p w14:paraId="44EFC02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我公司（单位）自愿加入吉林省关爱退役军人和军属烈属协会，拥护协会宗旨，遵守协会章程，履行会员义务，执行协会决议，严守协会纪律，维护协会形象。爱国守法、明礼诚信、同心同德、与时俱进，为创造和谐社会做贡献！（特别声明：表内所填完全属实）</w:t>
            </w:r>
          </w:p>
          <w:p w14:paraId="23BD5219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hanging="58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1D832BC2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hanging="58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2279891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hanging="58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 xml:space="preserve">                    </w:t>
            </w:r>
          </w:p>
          <w:p w14:paraId="58FA3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480" w:firstLineChars="200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 xml:space="preserve">法人代表（授权）签名：                   单位公章:                    </w:t>
            </w:r>
          </w:p>
          <w:p w14:paraId="1F30F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7440" w:firstLineChars="3100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4341B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7440" w:firstLineChars="310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  <w:tr w14:paraId="2BF970D6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1068" w:hRule="atLeast"/>
          <w:tblCellSpacing w:w="0" w:type="dxa"/>
        </w:trPr>
        <w:tc>
          <w:tcPr>
            <w:tcW w:w="3041" w:type="dxa"/>
            <w:gridSpan w:val="2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single" w:color="auto" w:sz="4" w:space="0"/>
            </w:tcBorders>
            <w:noWrap w:val="0"/>
            <w:vAlign w:val="center"/>
          </w:tcPr>
          <w:p w14:paraId="45F288E0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拟在社会组织担任职务</w:t>
            </w:r>
          </w:p>
        </w:tc>
        <w:tc>
          <w:tcPr>
            <w:tcW w:w="7303" w:type="dxa"/>
            <w:gridSpan w:val="3"/>
            <w:tcBorders>
              <w:top w:val="outset" w:color="D9D9D9" w:sz="6" w:space="0"/>
              <w:left w:val="single" w:color="auto" w:sz="4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49553E77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副会长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理事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普通会员</w:t>
            </w:r>
          </w:p>
        </w:tc>
      </w:tr>
      <w:tr w14:paraId="02AFC870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2856" w:hRule="atLeast"/>
          <w:tblCellSpacing w:w="0" w:type="dxa"/>
        </w:trPr>
        <w:tc>
          <w:tcPr>
            <w:tcW w:w="3041" w:type="dxa"/>
            <w:gridSpan w:val="2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single" w:color="auto" w:sz="4" w:space="0"/>
            </w:tcBorders>
            <w:noWrap w:val="0"/>
            <w:vAlign w:val="center"/>
          </w:tcPr>
          <w:p w14:paraId="14B45531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省关爱退役军人和军属烈属协会审批意见</w:t>
            </w:r>
          </w:p>
        </w:tc>
        <w:tc>
          <w:tcPr>
            <w:tcW w:w="7303" w:type="dxa"/>
            <w:gridSpan w:val="3"/>
            <w:tcBorders>
              <w:top w:val="outset" w:color="D9D9D9" w:sz="6" w:space="0"/>
              <w:left w:val="single" w:color="auto" w:sz="4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2E2711E8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  <w:p w14:paraId="1948F9CA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 w14:paraId="5BF46BFC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 w14:paraId="3BE3F83E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                            公  章</w:t>
            </w:r>
          </w:p>
          <w:p w14:paraId="10290C8F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                            年    月    日</w:t>
            </w:r>
          </w:p>
        </w:tc>
      </w:tr>
      <w:tr w14:paraId="1773D0E1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14274" w:hRule="atLeast"/>
          <w:tblCellSpacing w:w="0" w:type="dxa"/>
        </w:trPr>
        <w:tc>
          <w:tcPr>
            <w:tcW w:w="10344" w:type="dxa"/>
            <w:gridSpan w:val="5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77ECD83B"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营业执照（法人登记证书）粘贴处</w:t>
            </w:r>
          </w:p>
        </w:tc>
      </w:tr>
    </w:tbl>
    <w:p w14:paraId="4887FEAD">
      <w:pPr>
        <w:pStyle w:val="4"/>
        <w:outlineLvl w:val="9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57" w:right="1179" w:bottom="1100" w:left="129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AC8F361-D417-4296-9941-5ED48AE90F0F}"/>
  </w:font>
  <w:font w:name="汉仪全唐诗简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2" w:fontKey="{4E19E3FF-DB80-4A24-981A-EC5F1D47A2B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7C69871-6776-4CAE-8C80-CC9B5762ADE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025DAB4F-0FA5-4883-889D-F5E01B46923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2E900">
    <w:pPr>
      <w:pStyle w:val="9"/>
      <w:spacing w:line="14" w:lineRule="auto"/>
      <w:rPr>
        <w:i w:val="0"/>
        <w:sz w:val="20"/>
        <w:u w:val="non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AsImhkaWQiOiJkMDdkNDAyY2I5YWVjNmNhNzA5YmJkZDRhMDk4MGZkZSIsInVzZXJDb3VudCI6MTB9"/>
  </w:docVars>
  <w:rsids>
    <w:rsidRoot w:val="120A2461"/>
    <w:rsid w:val="002866E2"/>
    <w:rsid w:val="01747AF4"/>
    <w:rsid w:val="068344A5"/>
    <w:rsid w:val="0B942F0D"/>
    <w:rsid w:val="0F314AD9"/>
    <w:rsid w:val="120A2461"/>
    <w:rsid w:val="1CA2173B"/>
    <w:rsid w:val="29F14252"/>
    <w:rsid w:val="2A6B38B4"/>
    <w:rsid w:val="2F71395C"/>
    <w:rsid w:val="337115B2"/>
    <w:rsid w:val="3EF00EDF"/>
    <w:rsid w:val="4172565D"/>
    <w:rsid w:val="43697906"/>
    <w:rsid w:val="48A537A4"/>
    <w:rsid w:val="4FAC4C1E"/>
    <w:rsid w:val="51180D53"/>
    <w:rsid w:val="58CD19AA"/>
    <w:rsid w:val="5B4415DD"/>
    <w:rsid w:val="60010780"/>
    <w:rsid w:val="67DC3DF5"/>
    <w:rsid w:val="6A551A37"/>
    <w:rsid w:val="6F1368F6"/>
    <w:rsid w:val="76640B48"/>
    <w:rsid w:val="79393B8B"/>
    <w:rsid w:val="7D01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0" w:name="heading 8"/>
    <w:lsdException w:qFormat="1" w:unhideWhenUsed="0" w:uiPriority="1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1"/>
    <w:pPr>
      <w:ind w:right="379"/>
      <w:jc w:val="center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500"/>
      <w:outlineLvl w:val="2"/>
    </w:pPr>
    <w:rPr>
      <w:rFonts w:ascii="宋体" w:hAnsi="宋体" w:eastAsia="宋体" w:cs="宋体"/>
      <w:b/>
      <w:bCs/>
      <w:sz w:val="22"/>
      <w:szCs w:val="22"/>
      <w:lang w:val="zh-CN" w:eastAsia="zh-CN" w:bidi="zh-CN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1"/>
    <w:next w:val="1"/>
    <w:qFormat/>
    <w:uiPriority w:val="1"/>
    <w:pPr>
      <w:spacing w:before="54"/>
      <w:ind w:right="260"/>
      <w:jc w:val="center"/>
      <w:outlineLvl w:val="5"/>
    </w:pPr>
    <w:rPr>
      <w:rFonts w:ascii="黑体" w:hAnsi="黑体" w:eastAsia="黑体" w:cs="黑体"/>
      <w:sz w:val="32"/>
      <w:szCs w:val="32"/>
      <w:lang w:val="zh-CN" w:eastAsia="zh-CN" w:bidi="zh-CN"/>
    </w:rPr>
  </w:style>
  <w:style w:type="paragraph" w:styleId="6">
    <w:name w:val="heading 6"/>
    <w:basedOn w:val="1"/>
    <w:next w:val="1"/>
    <w:qFormat/>
    <w:uiPriority w:val="1"/>
    <w:pPr>
      <w:spacing w:before="62"/>
      <w:ind w:left="3" w:right="260"/>
      <w:jc w:val="center"/>
      <w:outlineLvl w:val="6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7">
    <w:name w:val="heading 7"/>
    <w:basedOn w:val="1"/>
    <w:next w:val="1"/>
    <w:qFormat/>
    <w:uiPriority w:val="1"/>
    <w:pPr>
      <w:ind w:left="808"/>
      <w:outlineLvl w:val="7"/>
    </w:pPr>
    <w:rPr>
      <w:rFonts w:ascii="黑体" w:hAnsi="黑体" w:eastAsia="黑体" w:cs="黑体"/>
      <w:sz w:val="28"/>
      <w:szCs w:val="28"/>
      <w:lang w:val="zh-CN" w:eastAsia="zh-CN" w:bidi="zh-CN"/>
    </w:rPr>
  </w:style>
  <w:style w:type="paragraph" w:styleId="8">
    <w:name w:val="heading 9"/>
    <w:basedOn w:val="1"/>
    <w:next w:val="1"/>
    <w:qFormat/>
    <w:uiPriority w:val="1"/>
    <w:pPr>
      <w:ind w:left="1191" w:hanging="526"/>
      <w:outlineLvl w:val="9"/>
    </w:pPr>
    <w:rPr>
      <w:rFonts w:ascii="宋体" w:hAnsi="宋体" w:eastAsia="宋体" w:cs="宋体"/>
      <w:i/>
      <w:sz w:val="22"/>
      <w:szCs w:val="22"/>
      <w:lang w:val="zh-CN" w:eastAsia="zh-CN" w:bidi="zh-CN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0">
    <w:name w:val="Date"/>
    <w:basedOn w:val="1"/>
    <w:next w:val="1"/>
    <w:qFormat/>
    <w:uiPriority w:val="0"/>
    <w:rPr>
      <w:sz w:val="24"/>
      <w:szCs w:val="20"/>
    </w:r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List Paragraph"/>
    <w:basedOn w:val="1"/>
    <w:qFormat/>
    <w:uiPriority w:val="1"/>
    <w:pPr>
      <w:ind w:left="1048" w:firstLine="420"/>
    </w:pPr>
    <w:rPr>
      <w:rFonts w:ascii="宋体" w:hAnsi="宋体" w:eastAsia="宋体" w:cs="宋体"/>
      <w:lang w:val="zh-CN" w:eastAsia="zh-CN" w:bidi="zh-CN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2">
    <w:name w:val="font2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8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4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5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8">
    <w:name w:val="标题 1 Char"/>
    <w:link w:val="2"/>
    <w:qFormat/>
    <w:uiPriority w:val="1"/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table" w:customStyle="1" w:styleId="2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sky\AppData\Roaming\kingsoft\office6\templates\download\22441459-7ce8-4560-a8ca-58d3893b447c\&#34892;&#19994;&#21830;&#20250;&#21327;&#20250;&#20250;&#21592;&#20837;&#20250;&#30003;&#35831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行业商会协会会员入会申请书.docx</Template>
  <Pages>4</Pages>
  <Words>329</Words>
  <Characters>329</Characters>
  <Lines>0</Lines>
  <Paragraphs>0</Paragraphs>
  <TotalTime>31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2026-04-03T01:25:00Z</dcterms:created>
  <dc:creator>寂寞和平</dc:creator>
  <cp:lastModifiedBy>─━═噢荬尬</cp:lastModifiedBy>
  <dcterms:modified xsi:type="dcterms:W3CDTF">2026-04-09T05:36:58Z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B66C75527A02447F9B046650B32614EA_13</vt:lpwstr>
  </property>
  <property fmtid="{D5CDD505-2E9C-101B-9397-08002B2CF9AE}" pid="4" name="KSOTemplateUUID">
    <vt:lpwstr>v1.0_mb_+E56lj5LptAnwme6iTrmFw==</vt:lpwstr>
  </property>
  <property fmtid="{D5CDD505-2E9C-101B-9397-08002B2CF9AE}" pid="5" name="KSOTemplateDocerSaveRecord">
    <vt:lpwstr>eyJoZGlkIjoiYTc0Mzk5N2MxZDZmZjIxZDA0OTNlNDNiNTE1ZjYzZmYiLCJ1c2VySWQiOiI2MDU3NzQ2NzYifQ==</vt:lpwstr>
  </property>
</Properties>
</file>